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C82B" w14:textId="77777777" w:rsidR="007A027B" w:rsidRDefault="008D283C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0FBAA2D5" wp14:editId="060591F6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B802CF0A4E50456994E936A26959683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14:paraId="703852D6" w14:textId="77777777" w:rsidR="007A027B" w:rsidRDefault="007F242B">
                                  <w:pPr>
                                    <w:pStyle w:val="Name"/>
                                  </w:pPr>
                                  <w:r>
                                    <w:t>[Enter your name]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972643682"/>
                                <w:placeholder>
                                  <w:docPart w:val="9FEB28E689624532802E6C8730D4F764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14:paraId="3BCEDABF" w14:textId="77777777" w:rsidR="007A027B" w:rsidRDefault="008D283C">
                                  <w:pPr>
                                    <w:pStyle w:val="KeyPoint"/>
                                    <w:numPr>
                                      <w:ilvl w:val="0"/>
                                      <w:numId w:val="10"/>
                                    </w:numPr>
                                  </w:pPr>
                                  <w:r>
                                    <w:t>[Job Title]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id w:val="-689379014"/>
                                <w:placeholder>
                                  <w:docPart w:val="9FEB28E689624532802E6C8730D4F764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14:paraId="09AAA6BC" w14:textId="77777777" w:rsidR="007A027B" w:rsidRDefault="008D283C">
                                  <w:pPr>
                                    <w:pStyle w:val="KeyPoint"/>
                                    <w:numPr>
                                      <w:ilvl w:val="0"/>
                                      <w:numId w:val="10"/>
                                    </w:numPr>
                                  </w:pPr>
                                  <w:r>
                                    <w:t>[Job Title]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id w:val="85793056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14:paraId="7703FDF8" w14:textId="77777777" w:rsidR="007A027B" w:rsidRDefault="008D283C">
                                  <w:r>
                                    <w:t>[Address 1]</w:t>
                                  </w:r>
                                  <w:r>
                                    <w:br/>
                                    <w:t>[Address 2]</w:t>
                                  </w:r>
                                  <w:r>
                                    <w:br/>
                                    <w:t>[City, ST ZIP Code]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14:paraId="6F3317A4" w14:textId="77777777" w:rsidR="007A027B" w:rsidRDefault="008D283C">
                                  <w:pPr>
                                    <w:pStyle w:val="ContactInfo"/>
                                  </w:pPr>
                                  <w:r>
                                    <w:t>[Telephone]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showingPlcHdr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14:paraId="161ED4DC" w14:textId="77777777" w:rsidR="007A027B" w:rsidRDefault="008D283C">
                                  <w:pPr>
                                    <w:pStyle w:val="ContactInfo"/>
                                  </w:pPr>
                                  <w:r>
                                    <w:t>[Email]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14:paraId="37D8AD27" w14:textId="77777777" w:rsidR="007A027B" w:rsidRDefault="008D283C">
                                  <w:pPr>
                                    <w:pStyle w:val="ContactInfo"/>
                                  </w:pPr>
                                  <w:r>
                                    <w:t>[Website]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0FBAA2D5"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BKPcNz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B802CF0A4E50456994E936A269596833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14:paraId="703852D6" w14:textId="77777777" w:rsidR="007A027B" w:rsidRDefault="007F242B">
                            <w:pPr>
                              <w:pStyle w:val="Name"/>
                            </w:pPr>
                            <w:r>
                              <w:t>[Enter your name]</w:t>
                            </w:r>
                          </w:p>
                        </w:sdtContent>
                      </w:sdt>
                      <w:sdt>
                        <w:sdtPr>
                          <w:id w:val="972643682"/>
                          <w:placeholder>
                            <w:docPart w:val="9FEB28E689624532802E6C8730D4F764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14:paraId="3BCEDABF" w14:textId="77777777" w:rsidR="007A027B" w:rsidRDefault="008D283C">
                            <w:pPr>
                              <w:pStyle w:val="KeyPoint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[Job Title]</w:t>
                            </w:r>
                          </w:p>
                        </w:sdtContent>
                      </w:sdt>
                      <w:sdt>
                        <w:sdtPr>
                          <w:id w:val="-689379014"/>
                          <w:placeholder>
                            <w:docPart w:val="9FEB28E689624532802E6C8730D4F764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14:paraId="09AAA6BC" w14:textId="77777777" w:rsidR="007A027B" w:rsidRDefault="008D283C">
                            <w:pPr>
                              <w:pStyle w:val="KeyPoint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[Job Title]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id w:val="85793056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14:paraId="7703FDF8" w14:textId="77777777" w:rsidR="007A027B" w:rsidRDefault="008D283C">
                            <w:r>
                              <w:t>[Address 1]</w:t>
                            </w:r>
                            <w:r>
                              <w:br/>
                              <w:t>[Address 2]</w:t>
                            </w:r>
                            <w:r>
                              <w:br/>
                              <w:t>[City, ST ZIP Code]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00470917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14:paraId="6F3317A4" w14:textId="77777777" w:rsidR="007A027B" w:rsidRDefault="008D283C">
                            <w:pPr>
                              <w:pStyle w:val="ContactInfo"/>
                            </w:pPr>
                            <w:r>
                              <w:t>[Telephone]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showingPlcHdr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14:paraId="161ED4DC" w14:textId="77777777" w:rsidR="007A027B" w:rsidRDefault="008D283C">
                            <w:pPr>
                              <w:pStyle w:val="ContactInfo"/>
                            </w:pPr>
                            <w:r>
                              <w:t>[Email]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14:paraId="37D8AD27" w14:textId="77777777" w:rsidR="007A027B" w:rsidRDefault="008D283C">
                            <w:pPr>
                              <w:pStyle w:val="ContactInfo"/>
                            </w:pPr>
                            <w:r>
                              <w:t>[Website]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F242B">
        <w:t xml:space="preserve">Career </w:t>
      </w:r>
      <w:r>
        <w:t>Objective</w:t>
      </w:r>
    </w:p>
    <w:p w14:paraId="6AB3BF4F" w14:textId="77777777" w:rsidR="007A027B" w:rsidRDefault="007F242B">
      <w:r>
        <w:t>[Type your career objective here]</w:t>
      </w:r>
    </w:p>
    <w:p w14:paraId="0CBF218E" w14:textId="77777777" w:rsidR="007A027B" w:rsidRDefault="007F242B">
      <w:pPr>
        <w:pStyle w:val="SectionHeading"/>
      </w:pPr>
      <w:r>
        <w:t xml:space="preserve">Work </w:t>
      </w:r>
      <w:r w:rsidR="008D283C">
        <w:t>Experience</w:t>
      </w:r>
      <w:bookmarkStart w:id="0" w:name="_GoBack"/>
      <w:bookmarkEnd w:id="0"/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460883A298694A8180C0F8A4A7D3BEA6"/>
            </w:placeholder>
            <w15:repeatingSectionItem/>
          </w:sdtPr>
          <w:sdtEndPr/>
          <w:sdtContent>
            <w:sdt>
              <w:sdtPr>
                <w:id w:val="1438944690"/>
                <w:placeholder>
                  <w:docPart w:val="75FAA7D2294C40B79FE48D9187BC4D1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14:paraId="1B76EEA0" w14:textId="77777777" w:rsidR="007A027B" w:rsidRDefault="008D283C">
                  <w:pPr>
                    <w:pStyle w:val="ResumeDate"/>
                  </w:pPr>
                  <w:r>
                    <w:t>[Dates From - To]</w:t>
                  </w:r>
                </w:p>
              </w:sdtContent>
            </w:sdt>
            <w:sdt>
              <w:sdtPr>
                <w:id w:val="1117267474"/>
                <w:placeholder>
                  <w:docPart w:val="AAD7C1C51C6845EE99F940B9A463734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14:paraId="3CAD1FC8" w14:textId="77777777" w:rsidR="007A027B" w:rsidRDefault="008D283C">
                  <w:pPr>
                    <w:pStyle w:val="Subsection"/>
                  </w:pPr>
                  <w:r>
                    <w:t>[Company]</w:t>
                  </w:r>
                </w:p>
              </w:sdtContent>
            </w:sdt>
            <w:sdt>
              <w:sdtPr>
                <w:id w:val="-600799657"/>
                <w:placeholder>
                  <w:docPart w:val="79BD5D660F5B427CA4065C58FE37330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14:paraId="58A90336" w14:textId="77777777" w:rsidR="007A027B" w:rsidRDefault="008D283C">
                  <w:pPr>
                    <w:pStyle w:val="Description"/>
                  </w:pPr>
                  <w:r>
                    <w:t>[Position Held]</w:t>
                  </w:r>
                </w:p>
              </w:sdtContent>
            </w:sdt>
            <w:sdt>
              <w:sdtPr>
                <w:id w:val="-1879080047"/>
                <w:placeholder>
                  <w:docPart w:val="09D32899D41E49EE996ED54D090F7AC5"/>
                </w:placeholder>
                <w:temporary/>
                <w:showingPlcHdr/>
                <w15:appearance w15:val="hidden"/>
              </w:sdtPr>
              <w:sdtEndPr/>
              <w:sdtContent>
                <w:p w14:paraId="66ED1A5D" w14:textId="77777777" w:rsidR="007A027B" w:rsidRDefault="008D283C">
                  <w:pPr>
                    <w:pStyle w:val="ListBullet"/>
                  </w:pPr>
                  <w:r>
                    <w:t>Click here to enter text.</w:t>
                  </w:r>
                </w:p>
                <w:p w14:paraId="31194345" w14:textId="77777777" w:rsidR="007A027B" w:rsidRDefault="008D283C">
                  <w:pPr>
                    <w:pStyle w:val="ListBullet"/>
                    <w:numPr>
                      <w:ilvl w:val="0"/>
                      <w:numId w:val="11"/>
                    </w:numPr>
                  </w:pPr>
                  <w:r>
                    <w:t>Click here to enter text</w:t>
                  </w:r>
                </w:p>
                <w:p w14:paraId="31366D9B" w14:textId="77777777" w:rsidR="007A027B" w:rsidRDefault="008D283C">
                  <w:pPr>
                    <w:pStyle w:val="ListBullet"/>
                  </w:pPr>
                  <w:r>
                    <w:t>Click here to enter text</w:t>
                  </w:r>
                </w:p>
              </w:sdtContent>
            </w:sdt>
          </w:sdtContent>
        </w:sdt>
      </w:sdtContent>
    </w:sdt>
    <w:p w14:paraId="1017AE5A" w14:textId="77777777" w:rsidR="007A027B" w:rsidRDefault="008D283C">
      <w:pPr>
        <w:pStyle w:val="SectionHeading"/>
      </w:pPr>
      <w:r>
        <w:t>Education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sz w:val="20"/>
            </w:rPr>
            <w:id w:val="301266699"/>
            <w:placeholder>
              <w:docPart w:val="460883A298694A8180C0F8A4A7D3BEA6"/>
            </w:placeholder>
            <w15:repeatingSectionItem/>
          </w:sdtPr>
          <w:sdtEndPr/>
          <w:sdtContent>
            <w:sdt>
              <w:sdtPr>
                <w:id w:val="-834685027"/>
                <w:placeholder>
                  <w:docPart w:val="75FAA7D2294C40B79FE48D9187BC4D1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14:paraId="77885A67" w14:textId="77777777" w:rsidR="007A027B" w:rsidRDefault="008D283C">
                  <w:pPr>
                    <w:pStyle w:val="ResumeDate"/>
                  </w:pPr>
                  <w:r>
                    <w:t>[Dates From - To]</w:t>
                  </w:r>
                </w:p>
              </w:sdtContent>
            </w:sdt>
            <w:sdt>
              <w:sdtPr>
                <w:id w:val="1898628329"/>
                <w:placeholder>
                  <w:docPart w:val="6A58555CA65148CE9080E0822C0EC0E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14:paraId="45012BF6" w14:textId="77777777" w:rsidR="007A027B" w:rsidRDefault="008D283C">
                  <w:pPr>
                    <w:pStyle w:val="Subsection"/>
                  </w:pPr>
                  <w:r>
                    <w:t>[School Name, Location]</w:t>
                  </w:r>
                </w:p>
              </w:sdtContent>
            </w:sdt>
            <w:sdt>
              <w:sdtPr>
                <w:id w:val="-1768997263"/>
                <w:placeholder>
                  <w:docPart w:val="0B03A7EC1D144188B441B8C872AC05D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p w14:paraId="590050A9" w14:textId="77777777" w:rsidR="007A027B" w:rsidRDefault="008D283C">
                  <w:pPr>
                    <w:pStyle w:val="Description"/>
                  </w:pPr>
                  <w:r>
                    <w:t>[Degree]</w:t>
                  </w:r>
                </w:p>
              </w:sdtContent>
            </w:sdt>
            <w:sdt>
              <w:sdtPr>
                <w:id w:val="-1018540442"/>
                <w:placeholder>
                  <w:docPart w:val="47A6A95AF04C48D0A73ED71AF01FC7A3"/>
                </w:placeholder>
                <w:temporary/>
                <w:showingPlcHdr/>
                <w15:appearance w15:val="hidden"/>
              </w:sdtPr>
              <w:sdtEndPr/>
              <w:sdtContent>
                <w:p w14:paraId="7C234A7E" w14:textId="77777777" w:rsidR="007A027B" w:rsidRDefault="008D283C">
                  <w:pPr>
                    <w:pStyle w:val="ListBullet"/>
                  </w:pPr>
                  <w:r>
                    <w:t>Click here to enter text.</w:t>
                  </w:r>
                </w:p>
                <w:p w14:paraId="70EDC193" w14:textId="77777777" w:rsidR="007A027B" w:rsidRDefault="008D283C">
                  <w:pPr>
                    <w:pStyle w:val="ListBullet"/>
                  </w:pPr>
                  <w:r>
                    <w:t>Click here to enter text</w:t>
                  </w:r>
                </w:p>
              </w:sdtContent>
            </w:sdt>
          </w:sdtContent>
        </w:sdt>
      </w:sdtContent>
    </w:sdt>
    <w:p w14:paraId="6C2823B4" w14:textId="77777777" w:rsidR="007A027B" w:rsidRDefault="008D283C">
      <w:pPr>
        <w:pStyle w:val="SectionHeading"/>
      </w:pPr>
      <w:r>
        <w:t>References</w:t>
      </w:r>
    </w:p>
    <w:p w14:paraId="5AEEA19B" w14:textId="77777777" w:rsidR="007A027B" w:rsidRDefault="008D283C">
      <w:r>
        <w:t>References are available upon request.</w:t>
      </w:r>
    </w:p>
    <w:sectPr w:rsidR="007A027B">
      <w:headerReference w:type="default" r:id="rId12"/>
      <w:footerReference w:type="default" r:id="rId13"/>
      <w:headerReference w:type="first" r:id="rId14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01DFD" w14:textId="77777777" w:rsidR="00A007E3" w:rsidRDefault="00A007E3">
      <w:pPr>
        <w:spacing w:after="0" w:line="240" w:lineRule="auto"/>
      </w:pPr>
      <w:r>
        <w:separator/>
      </w:r>
    </w:p>
  </w:endnote>
  <w:endnote w:type="continuationSeparator" w:id="0">
    <w:p w14:paraId="30454F6A" w14:textId="77777777" w:rsidR="00A007E3" w:rsidRDefault="00A0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093D3" w14:textId="77777777" w:rsidR="007A027B" w:rsidRDefault="008D283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4135C731" wp14:editId="472767F6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0F283" w14:textId="77777777"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4135C7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14:paraId="2C90F283" w14:textId="77777777"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83BA6" w14:textId="77777777" w:rsidR="00A007E3" w:rsidRDefault="00A007E3">
      <w:pPr>
        <w:spacing w:after="0" w:line="240" w:lineRule="auto"/>
      </w:pPr>
      <w:r>
        <w:separator/>
      </w:r>
    </w:p>
  </w:footnote>
  <w:footnote w:type="continuationSeparator" w:id="0">
    <w:p w14:paraId="7E3138BE" w14:textId="77777777" w:rsidR="00A007E3" w:rsidRDefault="00A0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9FE0" w14:textId="77777777"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0E1C447B" wp14:editId="6D7BCB5E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2352BD6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3424A" w14:textId="77777777"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4DCC14F2" wp14:editId="294C53D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7DE2635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2B"/>
    <w:rsid w:val="0004326D"/>
    <w:rsid w:val="007A027B"/>
    <w:rsid w:val="007F242B"/>
    <w:rsid w:val="008D283C"/>
    <w:rsid w:val="00A007E3"/>
    <w:rsid w:val="00F1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0C715"/>
  <w15:chartTrackingRefBased/>
  <w15:docId w15:val="{44A82C79-9CE2-4129-8C45-057BE5B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0283506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0883A298694A8180C0F8A4A7D3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474F-3644-40AC-B5CF-411CD2C864A6}"/>
      </w:docPartPr>
      <w:docPartBody>
        <w:p w:rsidR="00000000" w:rsidRDefault="000F27BD">
          <w:pPr>
            <w:pStyle w:val="460883A298694A8180C0F8A4A7D3BEA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5FAA7D2294C40B79FE48D9187BC4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DADF-725C-45E5-8215-A80C39908843}"/>
      </w:docPartPr>
      <w:docPartBody>
        <w:p w:rsidR="00000000" w:rsidRDefault="000F27BD">
          <w:pPr>
            <w:pStyle w:val="75FAA7D2294C40B79FE48D9187BC4D1A"/>
          </w:pPr>
          <w:r>
            <w:t>[Dates From - To]</w:t>
          </w:r>
        </w:p>
      </w:docPartBody>
    </w:docPart>
    <w:docPart>
      <w:docPartPr>
        <w:name w:val="AAD7C1C51C6845EE99F940B9A463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4372-F4A9-4103-AB05-A65AFC28704E}"/>
      </w:docPartPr>
      <w:docPartBody>
        <w:p w:rsidR="00000000" w:rsidRDefault="000F27BD">
          <w:pPr>
            <w:pStyle w:val="AAD7C1C51C6845EE99F940B9A463734D"/>
          </w:pPr>
          <w:r>
            <w:t>[Company]</w:t>
          </w:r>
        </w:p>
      </w:docPartBody>
    </w:docPart>
    <w:docPart>
      <w:docPartPr>
        <w:name w:val="79BD5D660F5B427CA4065C58FE37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9413-B201-48FA-BD98-4DF299586A49}"/>
      </w:docPartPr>
      <w:docPartBody>
        <w:p w:rsidR="00000000" w:rsidRDefault="000F27BD">
          <w:pPr>
            <w:pStyle w:val="79BD5D660F5B427CA4065C58FE373303"/>
          </w:pPr>
          <w:r>
            <w:t>[Position Held]</w:t>
          </w:r>
        </w:p>
      </w:docPartBody>
    </w:docPart>
    <w:docPart>
      <w:docPartPr>
        <w:name w:val="09D32899D41E49EE996ED54D090F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CB5F-3CB7-43E7-9DB5-C81E035255C0}"/>
      </w:docPartPr>
      <w:docPartBody>
        <w:p w:rsidR="00356376" w:rsidRDefault="000F27BD">
          <w:pPr>
            <w:pStyle w:val="ListBullet"/>
          </w:pPr>
          <w:r>
            <w:t>Click here to enter text.</w:t>
          </w:r>
        </w:p>
        <w:p w:rsidR="00356376" w:rsidRDefault="000F27BD">
          <w:pPr>
            <w:pStyle w:val="ListBullet"/>
            <w:numPr>
              <w:ilvl w:val="0"/>
              <w:numId w:val="2"/>
            </w:numPr>
          </w:pPr>
          <w:r>
            <w:t xml:space="preserve">Click here to enter </w:t>
          </w:r>
          <w:r>
            <w:t>text</w:t>
          </w:r>
        </w:p>
        <w:p w:rsidR="00000000" w:rsidRDefault="000F27BD">
          <w:pPr>
            <w:pStyle w:val="09D32899D41E49EE996ED54D090F7AC5"/>
          </w:pPr>
          <w:r>
            <w:t>Click here to enter text</w:t>
          </w:r>
        </w:p>
      </w:docPartBody>
    </w:docPart>
    <w:docPart>
      <w:docPartPr>
        <w:name w:val="6A58555CA65148CE9080E0822C0E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DC3D-B0F8-47BF-A10E-D30BF6EDD8C9}"/>
      </w:docPartPr>
      <w:docPartBody>
        <w:p w:rsidR="00000000" w:rsidRDefault="000F27BD">
          <w:pPr>
            <w:pStyle w:val="6A58555CA65148CE9080E0822C0EC0E0"/>
          </w:pPr>
          <w:r>
            <w:t>[School Name, Location</w:t>
          </w:r>
          <w:r>
            <w:t>]</w:t>
          </w:r>
        </w:p>
      </w:docPartBody>
    </w:docPart>
    <w:docPart>
      <w:docPartPr>
        <w:name w:val="0B03A7EC1D144188B441B8C872AC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2D8D-278A-48F4-859D-02BF6C9FBE10}"/>
      </w:docPartPr>
      <w:docPartBody>
        <w:p w:rsidR="00000000" w:rsidRDefault="000F27BD">
          <w:pPr>
            <w:pStyle w:val="0B03A7EC1D144188B441B8C872AC05D0"/>
          </w:pPr>
          <w:r>
            <w:t>[Degree]</w:t>
          </w:r>
        </w:p>
      </w:docPartBody>
    </w:docPart>
    <w:docPart>
      <w:docPartPr>
        <w:name w:val="47A6A95AF04C48D0A73ED71AF01F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2988A-3235-4662-BD7A-21E0707A72A7}"/>
      </w:docPartPr>
      <w:docPartBody>
        <w:p w:rsidR="00356376" w:rsidRDefault="000F27BD">
          <w:pPr>
            <w:pStyle w:val="ListBullet"/>
          </w:pPr>
          <w:r>
            <w:t>Click here to enter text.</w:t>
          </w:r>
        </w:p>
        <w:p w:rsidR="00000000" w:rsidRDefault="000F27BD">
          <w:pPr>
            <w:pStyle w:val="47A6A95AF04C48D0A73ED71AF01FC7A3"/>
          </w:pPr>
          <w:r>
            <w:t>Click here to enter text</w:t>
          </w:r>
        </w:p>
      </w:docPartBody>
    </w:docPart>
    <w:docPart>
      <w:docPartPr>
        <w:name w:val="B802CF0A4E50456994E936A26959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1702-DE23-44EC-A01F-4431964B12D5}"/>
      </w:docPartPr>
      <w:docPartBody>
        <w:p w:rsidR="00000000" w:rsidRDefault="000F27BD">
          <w:pPr>
            <w:pStyle w:val="B802CF0A4E50456994E936A269596833"/>
          </w:pPr>
          <w:r>
            <w:t>[Your Name]</w:t>
          </w:r>
        </w:p>
      </w:docPartBody>
    </w:docPart>
    <w:docPart>
      <w:docPartPr>
        <w:name w:val="9FEB28E689624532802E6C8730D4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BF45-1195-42AC-B81B-C4BC1C9C164D}"/>
      </w:docPartPr>
      <w:docPartBody>
        <w:p w:rsidR="00000000" w:rsidRDefault="000F27BD">
          <w:pPr>
            <w:pStyle w:val="9FEB28E689624532802E6C8730D4F764"/>
          </w:pPr>
          <w:r>
            <w:t>[Job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D"/>
    <w:rsid w:val="000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80D567C6874216B1760C4C2D92F5E3">
    <w:name w:val="D580D567C6874216B1760C4C2D92F5E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883A298694A8180C0F8A4A7D3BEA6">
    <w:name w:val="460883A298694A8180C0F8A4A7D3BEA6"/>
  </w:style>
  <w:style w:type="paragraph" w:customStyle="1" w:styleId="75FAA7D2294C40B79FE48D9187BC4D1A">
    <w:name w:val="75FAA7D2294C40B79FE48D9187BC4D1A"/>
  </w:style>
  <w:style w:type="paragraph" w:customStyle="1" w:styleId="AAD7C1C51C6845EE99F940B9A463734D">
    <w:name w:val="AAD7C1C51C6845EE99F940B9A463734D"/>
  </w:style>
  <w:style w:type="paragraph" w:customStyle="1" w:styleId="79BD5D660F5B427CA4065C58FE373303">
    <w:name w:val="79BD5D660F5B427CA4065C58FE373303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09D32899D41E49EE996ED54D090F7AC5">
    <w:name w:val="09D32899D41E49EE996ED54D090F7AC5"/>
  </w:style>
  <w:style w:type="paragraph" w:customStyle="1" w:styleId="6A58555CA65148CE9080E0822C0EC0E0">
    <w:name w:val="6A58555CA65148CE9080E0822C0EC0E0"/>
  </w:style>
  <w:style w:type="paragraph" w:customStyle="1" w:styleId="0B03A7EC1D144188B441B8C872AC05D0">
    <w:name w:val="0B03A7EC1D144188B441B8C872AC05D0"/>
  </w:style>
  <w:style w:type="paragraph" w:customStyle="1" w:styleId="47A6A95AF04C48D0A73ED71AF01FC7A3">
    <w:name w:val="47A6A95AF04C48D0A73ED71AF01FC7A3"/>
  </w:style>
  <w:style w:type="paragraph" w:customStyle="1" w:styleId="B802CF0A4E50456994E936A269596833">
    <w:name w:val="B802CF0A4E50456994E936A269596833"/>
  </w:style>
  <w:style w:type="paragraph" w:customStyle="1" w:styleId="9FEB28E689624532802E6C8730D4F764">
    <w:name w:val="9FEB28E689624532802E6C8730D4F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1541015</Value>
      <Value>1541016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Use this resume when you want to arrange your information in chronological order. Write your cover letter on the matching template from the Simple design set for a polished and professional look. 
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OfficeOnlineVNext,OfflineBuild</PublishTargets>
    <TimesCloned xmlns="4873beb7-5857-4685-be1f-d57550cc96cc" xsi:nil="true"/>
    <AssetStart xmlns="4873beb7-5857-4685-be1f-d57550cc96cc">2012-03-08T00:28:00+00:00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>1000</RecommendationsModifier>
    <OriginAsset xmlns="4873beb7-5857-4685-be1f-d57550cc96cc" xsi:nil="true"/>
    <TPComponent xmlns="4873beb7-5857-4685-be1f-d57550cc96cc" xsi:nil="true"/>
    <AssetId xmlns="4873beb7-5857-4685-be1f-d57550cc96cc">TP102835060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827856</LocLastLocAttemptVersionLookup>
    <IsSearchable xmlns="4873beb7-5857-4685-be1f-d57550cc96cc">true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15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LocMarketGroupTiers2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85E3BF-7DFF-424D-837E-A57323509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D2168-91D2-4E20-9781-C0D25663ED8C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0DC461-C5E0-4A17-969C-BB503D4F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tf02835065_win32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[Enter your name]</dc:creator>
  <cp:lastModifiedBy>Tanuja Bahirat</cp:lastModifiedBy>
  <cp:revision>2</cp:revision>
  <cp:lastPrinted>2021-09-15T04:30:00Z</cp:lastPrinted>
  <dcterms:created xsi:type="dcterms:W3CDTF">2021-09-15T04:19:00Z</dcterms:created>
  <dcterms:modified xsi:type="dcterms:W3CDTF">2021-09-15T04:33:00Z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